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F5" w:rsidRPr="003C47DB" w:rsidRDefault="00E70900" w:rsidP="00BE24F5">
      <w:pPr>
        <w:tabs>
          <w:tab w:val="left" w:pos="1170"/>
        </w:tabs>
        <w:spacing w:before="960" w:after="360"/>
        <w:ind w:left="1152" w:right="-1296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2.8pt;margin-top:147.35pt;width:444.55pt;height:577.65pt;z-index:251660288;mso-position-horizontal-relative:margin;mso-position-vertical-relative:page;mso-width-relative:margin" o:allowincell="f" filled="f" stroked="f">
            <v:textbox style="mso-next-textbox:#_x0000_s1030">
              <w:txbxContent>
                <w:p w:rsidR="004C4F4B" w:rsidRPr="0042180F" w:rsidRDefault="004C4F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 anchorx="margin" anchory="page"/>
          </v:shape>
        </w:pict>
      </w:r>
      <w:r w:rsidR="007949C5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0" allowOverlap="1" wp14:anchorId="4C77BB8D" wp14:editId="2862F7DA">
            <wp:simplePos x="0" y="0"/>
            <wp:positionH relativeFrom="margin">
              <wp:posOffset>-792327</wp:posOffset>
            </wp:positionH>
            <wp:positionV relativeFrom="paragraph">
              <wp:posOffset>-811658</wp:posOffset>
            </wp:positionV>
            <wp:extent cx="8091377" cy="9683503"/>
            <wp:effectExtent l="0" t="0" r="0" b="0"/>
            <wp:wrapNone/>
            <wp:docPr id="1" name="Picture 0" descr="FBC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C Letter 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1377" cy="968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76F5" w:rsidRPr="003C47DB" w:rsidSect="003C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00" w:rsidRDefault="00E70900" w:rsidP="007C4FEE">
      <w:pPr>
        <w:spacing w:after="0" w:line="240" w:lineRule="auto"/>
      </w:pPr>
      <w:r>
        <w:separator/>
      </w:r>
    </w:p>
  </w:endnote>
  <w:endnote w:type="continuationSeparator" w:id="0">
    <w:p w:rsidR="00E70900" w:rsidRDefault="00E70900" w:rsidP="007C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00" w:rsidRDefault="00E70900" w:rsidP="007C4FEE">
      <w:pPr>
        <w:spacing w:after="0" w:line="240" w:lineRule="auto"/>
      </w:pPr>
      <w:r>
        <w:separator/>
      </w:r>
    </w:p>
  </w:footnote>
  <w:footnote w:type="continuationSeparator" w:id="0">
    <w:p w:rsidR="00E70900" w:rsidRDefault="00E70900" w:rsidP="007C4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607"/>
    <w:rsid w:val="000207FA"/>
    <w:rsid w:val="00066F9E"/>
    <w:rsid w:val="00074D2F"/>
    <w:rsid w:val="00082651"/>
    <w:rsid w:val="00085C45"/>
    <w:rsid w:val="00092796"/>
    <w:rsid w:val="00094A96"/>
    <w:rsid w:val="00097F38"/>
    <w:rsid w:val="000A49B2"/>
    <w:rsid w:val="000B76CC"/>
    <w:rsid w:val="000D2875"/>
    <w:rsid w:val="000E01CF"/>
    <w:rsid w:val="000E0B19"/>
    <w:rsid w:val="001248EC"/>
    <w:rsid w:val="00152941"/>
    <w:rsid w:val="00173094"/>
    <w:rsid w:val="001763C6"/>
    <w:rsid w:val="001828E6"/>
    <w:rsid w:val="00184893"/>
    <w:rsid w:val="001A4238"/>
    <w:rsid w:val="001A5A1E"/>
    <w:rsid w:val="001B2402"/>
    <w:rsid w:val="001C1206"/>
    <w:rsid w:val="001D7DE9"/>
    <w:rsid w:val="001E43DD"/>
    <w:rsid w:val="001F4B47"/>
    <w:rsid w:val="00223457"/>
    <w:rsid w:val="00235EA5"/>
    <w:rsid w:val="00253E57"/>
    <w:rsid w:val="002875A9"/>
    <w:rsid w:val="00287B8B"/>
    <w:rsid w:val="002A4CED"/>
    <w:rsid w:val="00305B76"/>
    <w:rsid w:val="00307271"/>
    <w:rsid w:val="00317017"/>
    <w:rsid w:val="00345380"/>
    <w:rsid w:val="00347167"/>
    <w:rsid w:val="003721F1"/>
    <w:rsid w:val="00393C28"/>
    <w:rsid w:val="003A0749"/>
    <w:rsid w:val="003A0CFB"/>
    <w:rsid w:val="003C47DB"/>
    <w:rsid w:val="0042180F"/>
    <w:rsid w:val="004351E0"/>
    <w:rsid w:val="00446FFB"/>
    <w:rsid w:val="00450F22"/>
    <w:rsid w:val="00490908"/>
    <w:rsid w:val="004A213E"/>
    <w:rsid w:val="004C31F6"/>
    <w:rsid w:val="004C4F4B"/>
    <w:rsid w:val="004D71E0"/>
    <w:rsid w:val="004E640C"/>
    <w:rsid w:val="004F2985"/>
    <w:rsid w:val="005276F5"/>
    <w:rsid w:val="00537E7B"/>
    <w:rsid w:val="00551F37"/>
    <w:rsid w:val="00554B41"/>
    <w:rsid w:val="005550A7"/>
    <w:rsid w:val="00564F81"/>
    <w:rsid w:val="00571006"/>
    <w:rsid w:val="005819DE"/>
    <w:rsid w:val="00597EE8"/>
    <w:rsid w:val="005A0546"/>
    <w:rsid w:val="005A0CEB"/>
    <w:rsid w:val="005A58AD"/>
    <w:rsid w:val="005D5DCF"/>
    <w:rsid w:val="005F5DC1"/>
    <w:rsid w:val="005F63A4"/>
    <w:rsid w:val="00621AF9"/>
    <w:rsid w:val="00625045"/>
    <w:rsid w:val="00632867"/>
    <w:rsid w:val="006A14C7"/>
    <w:rsid w:val="006A551B"/>
    <w:rsid w:val="006C1CB0"/>
    <w:rsid w:val="006C6CE0"/>
    <w:rsid w:val="006D1214"/>
    <w:rsid w:val="006F1D13"/>
    <w:rsid w:val="006F2D13"/>
    <w:rsid w:val="006F3866"/>
    <w:rsid w:val="00702327"/>
    <w:rsid w:val="0077760E"/>
    <w:rsid w:val="00790642"/>
    <w:rsid w:val="007949C5"/>
    <w:rsid w:val="007A23A4"/>
    <w:rsid w:val="007C4FEE"/>
    <w:rsid w:val="007C680D"/>
    <w:rsid w:val="007E1A59"/>
    <w:rsid w:val="00814712"/>
    <w:rsid w:val="00830294"/>
    <w:rsid w:val="00835835"/>
    <w:rsid w:val="008513C1"/>
    <w:rsid w:val="00856924"/>
    <w:rsid w:val="00872BF3"/>
    <w:rsid w:val="00877926"/>
    <w:rsid w:val="00892739"/>
    <w:rsid w:val="0089406F"/>
    <w:rsid w:val="008A4D8A"/>
    <w:rsid w:val="008B55B1"/>
    <w:rsid w:val="008E204F"/>
    <w:rsid w:val="00903A25"/>
    <w:rsid w:val="00923426"/>
    <w:rsid w:val="00954949"/>
    <w:rsid w:val="00957B8A"/>
    <w:rsid w:val="00970431"/>
    <w:rsid w:val="00971E21"/>
    <w:rsid w:val="00975659"/>
    <w:rsid w:val="00990F32"/>
    <w:rsid w:val="0099473E"/>
    <w:rsid w:val="0099507F"/>
    <w:rsid w:val="009A055B"/>
    <w:rsid w:val="009A2A0C"/>
    <w:rsid w:val="009C6AE1"/>
    <w:rsid w:val="009D25CC"/>
    <w:rsid w:val="009E2A1D"/>
    <w:rsid w:val="00A056D6"/>
    <w:rsid w:val="00A41038"/>
    <w:rsid w:val="00A436F6"/>
    <w:rsid w:val="00A503B0"/>
    <w:rsid w:val="00A779DD"/>
    <w:rsid w:val="00A82786"/>
    <w:rsid w:val="00A8485B"/>
    <w:rsid w:val="00AC48A1"/>
    <w:rsid w:val="00AF0616"/>
    <w:rsid w:val="00AF0EDB"/>
    <w:rsid w:val="00B06716"/>
    <w:rsid w:val="00B12B72"/>
    <w:rsid w:val="00B53DE7"/>
    <w:rsid w:val="00B756B8"/>
    <w:rsid w:val="00B85CF2"/>
    <w:rsid w:val="00B96E37"/>
    <w:rsid w:val="00BC337C"/>
    <w:rsid w:val="00BC3DA8"/>
    <w:rsid w:val="00BC4967"/>
    <w:rsid w:val="00BE24F5"/>
    <w:rsid w:val="00BE35CC"/>
    <w:rsid w:val="00C016B6"/>
    <w:rsid w:val="00C11178"/>
    <w:rsid w:val="00C15D64"/>
    <w:rsid w:val="00C222DB"/>
    <w:rsid w:val="00C30260"/>
    <w:rsid w:val="00C533C5"/>
    <w:rsid w:val="00CA1A77"/>
    <w:rsid w:val="00CA515D"/>
    <w:rsid w:val="00CA7081"/>
    <w:rsid w:val="00CB2E62"/>
    <w:rsid w:val="00CC1A54"/>
    <w:rsid w:val="00CE375E"/>
    <w:rsid w:val="00D209A3"/>
    <w:rsid w:val="00D273F7"/>
    <w:rsid w:val="00D56D29"/>
    <w:rsid w:val="00D66A87"/>
    <w:rsid w:val="00D712C5"/>
    <w:rsid w:val="00D757D0"/>
    <w:rsid w:val="00D91BBB"/>
    <w:rsid w:val="00DA707B"/>
    <w:rsid w:val="00DB2066"/>
    <w:rsid w:val="00DB621C"/>
    <w:rsid w:val="00E11648"/>
    <w:rsid w:val="00E36019"/>
    <w:rsid w:val="00E43E02"/>
    <w:rsid w:val="00E70900"/>
    <w:rsid w:val="00E90C8B"/>
    <w:rsid w:val="00EA24D9"/>
    <w:rsid w:val="00EA43CC"/>
    <w:rsid w:val="00EA4C9A"/>
    <w:rsid w:val="00F00E5E"/>
    <w:rsid w:val="00F17588"/>
    <w:rsid w:val="00F3675A"/>
    <w:rsid w:val="00F46165"/>
    <w:rsid w:val="00F65CE6"/>
    <w:rsid w:val="00F67607"/>
    <w:rsid w:val="00F8024E"/>
    <w:rsid w:val="00F90355"/>
    <w:rsid w:val="00F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CABFBD4"/>
  <w15:docId w15:val="{00ED81C3-826C-42BC-A549-DC29B561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EE"/>
  </w:style>
  <w:style w:type="paragraph" w:styleId="Footer">
    <w:name w:val="footer"/>
    <w:basedOn w:val="Normal"/>
    <w:link w:val="FooterChar"/>
    <w:uiPriority w:val="99"/>
    <w:semiHidden/>
    <w:unhideWhenUsed/>
    <w:rsid w:val="007C4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FEE"/>
  </w:style>
  <w:style w:type="character" w:styleId="Hyperlink">
    <w:name w:val="Hyperlink"/>
    <w:basedOn w:val="DefaultParagraphFont"/>
    <w:uiPriority w:val="99"/>
    <w:unhideWhenUsed/>
    <w:rsid w:val="00A82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jamin%20White\Document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1F3F-6753-4A94-894F-1B21FE3C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1395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White</dc:creator>
  <cp:lastModifiedBy>Dan White</cp:lastModifiedBy>
  <cp:revision>75</cp:revision>
  <cp:lastPrinted>2015-11-06T23:16:00Z</cp:lastPrinted>
  <dcterms:created xsi:type="dcterms:W3CDTF">2009-01-26T22:47:00Z</dcterms:created>
  <dcterms:modified xsi:type="dcterms:W3CDTF">2016-02-24T06:11:00Z</dcterms:modified>
</cp:coreProperties>
</file>